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2E2D" w14:textId="77777777" w:rsidR="00FE067E" w:rsidRDefault="00CD36CF" w:rsidP="00EF6030">
      <w:pPr>
        <w:pStyle w:val="TitlePageOrigin"/>
      </w:pPr>
      <w:r>
        <w:t>WEST virginia legislature</w:t>
      </w:r>
    </w:p>
    <w:p w14:paraId="75323828" w14:textId="77777777" w:rsidR="00CD36CF" w:rsidRDefault="00CD36CF" w:rsidP="00EF6030">
      <w:pPr>
        <w:pStyle w:val="TitlePageSession"/>
      </w:pPr>
      <w:r>
        <w:t>20</w:t>
      </w:r>
      <w:r w:rsidR="006565E8">
        <w:t>2</w:t>
      </w:r>
      <w:r w:rsidR="00410475">
        <w:t>3</w:t>
      </w:r>
      <w:r>
        <w:t xml:space="preserve"> regular session</w:t>
      </w:r>
    </w:p>
    <w:p w14:paraId="22A13F22" w14:textId="77777777" w:rsidR="00CD36CF" w:rsidRDefault="00D46573" w:rsidP="00EF6030">
      <w:pPr>
        <w:pStyle w:val="TitlePageBillPrefix"/>
      </w:pPr>
      <w:sdt>
        <w:sdtPr>
          <w:tag w:val="IntroDate"/>
          <w:id w:val="-1236936958"/>
          <w:placeholder>
            <w:docPart w:val="7F3BF78623F14A03B2796523C332EDF3"/>
          </w:placeholder>
          <w:text/>
        </w:sdtPr>
        <w:sdtEndPr/>
        <w:sdtContent>
          <w:r w:rsidR="00AC3B58">
            <w:t>Committee Substitute</w:t>
          </w:r>
        </w:sdtContent>
      </w:sdt>
    </w:p>
    <w:p w14:paraId="1EFFC4B5" w14:textId="77777777" w:rsidR="00AC3B58" w:rsidRPr="00AC3B58" w:rsidRDefault="00AC3B58" w:rsidP="00EF6030">
      <w:pPr>
        <w:pStyle w:val="TitlePageBillPrefix"/>
      </w:pPr>
      <w:r>
        <w:t>for</w:t>
      </w:r>
    </w:p>
    <w:p w14:paraId="552A26EC" w14:textId="77777777" w:rsidR="00CD36CF" w:rsidRDefault="00D46573" w:rsidP="00EF6030">
      <w:pPr>
        <w:pStyle w:val="BillNumber"/>
      </w:pPr>
      <w:sdt>
        <w:sdtPr>
          <w:tag w:val="Chamber"/>
          <w:id w:val="893011969"/>
          <w:lock w:val="sdtLocked"/>
          <w:placeholder>
            <w:docPart w:val="D7730A335CC9496AA5862E44F875BC25"/>
          </w:placeholder>
          <w:dropDownList>
            <w:listItem w:displayText="House" w:value="House"/>
            <w:listItem w:displayText="Senate" w:value="Senate"/>
          </w:dropDownList>
        </w:sdtPr>
        <w:sdtEndPr/>
        <w:sdtContent>
          <w:r w:rsidR="00A4411B">
            <w:t>Senate</w:t>
          </w:r>
        </w:sdtContent>
      </w:sdt>
      <w:r w:rsidR="00303684">
        <w:t xml:space="preserve"> </w:t>
      </w:r>
      <w:r w:rsidR="00CD36CF">
        <w:t xml:space="preserve">Bill </w:t>
      </w:r>
      <w:sdt>
        <w:sdtPr>
          <w:tag w:val="BNum"/>
          <w:id w:val="1645317809"/>
          <w:lock w:val="sdtLocked"/>
          <w:placeholder>
            <w:docPart w:val="53B6EE9836704AF3845AFE256EDAB472"/>
          </w:placeholder>
          <w:text/>
        </w:sdtPr>
        <w:sdtEndPr/>
        <w:sdtContent>
          <w:r w:rsidR="00A4411B" w:rsidRPr="00A4411B">
            <w:t>216</w:t>
          </w:r>
        </w:sdtContent>
      </w:sdt>
    </w:p>
    <w:p w14:paraId="4D241D66" w14:textId="77777777" w:rsidR="00A4411B" w:rsidRDefault="00A4411B" w:rsidP="00EF6030">
      <w:pPr>
        <w:pStyle w:val="References"/>
        <w:rPr>
          <w:smallCaps/>
        </w:rPr>
      </w:pPr>
      <w:r>
        <w:rPr>
          <w:smallCaps/>
        </w:rPr>
        <w:t>By Senators Woodrum and Rucker</w:t>
      </w:r>
    </w:p>
    <w:p w14:paraId="7D88C0F2" w14:textId="580A1D86" w:rsidR="00A4411B" w:rsidRDefault="00CD36CF" w:rsidP="00EF6030">
      <w:pPr>
        <w:pStyle w:val="References"/>
      </w:pPr>
      <w:r>
        <w:t>[</w:t>
      </w:r>
      <w:r w:rsidR="00002112">
        <w:t xml:space="preserve">Originating in the Committee on </w:t>
      </w:r>
      <w:sdt>
        <w:sdtPr>
          <w:tag w:val="References"/>
          <w:id w:val="-1043047873"/>
          <w:placeholder>
            <w:docPart w:val="CA08AB37C98749248E8B2183C86D4083"/>
          </w:placeholder>
          <w:text w:multiLine="1"/>
        </w:sdtPr>
        <w:sdtEndPr/>
        <w:sdtContent>
          <w:r w:rsidR="00422068">
            <w:t>Education</w:t>
          </w:r>
        </w:sdtContent>
      </w:sdt>
      <w:r w:rsidR="00002112">
        <w:t xml:space="preserve">; reported on </w:t>
      </w:r>
      <w:sdt>
        <w:sdtPr>
          <w:id w:val="-32107996"/>
          <w:placeholder>
            <w:docPart w:val="A3D450205B694389B21F4AA1297D4FFF"/>
          </w:placeholder>
          <w:text/>
        </w:sdtPr>
        <w:sdtEndPr/>
        <w:sdtContent>
          <w:r w:rsidR="00346263">
            <w:t>February 06</w:t>
          </w:r>
          <w:r w:rsidR="00422068">
            <w:t>, 2023</w:t>
          </w:r>
        </w:sdtContent>
      </w:sdt>
      <w:r>
        <w:t>]</w:t>
      </w:r>
    </w:p>
    <w:p w14:paraId="025EFD87" w14:textId="77777777" w:rsidR="00A4411B" w:rsidRDefault="00A4411B" w:rsidP="00A4411B">
      <w:pPr>
        <w:pStyle w:val="TitlePageOrigin"/>
      </w:pPr>
    </w:p>
    <w:p w14:paraId="1130D007" w14:textId="77777777" w:rsidR="00A4411B" w:rsidRPr="00311D19" w:rsidRDefault="00A4411B" w:rsidP="00A4411B">
      <w:pPr>
        <w:pStyle w:val="TitlePageOrigin"/>
        <w:rPr>
          <w:color w:val="auto"/>
        </w:rPr>
      </w:pPr>
    </w:p>
    <w:p w14:paraId="18A967ED" w14:textId="19B8F5CD" w:rsidR="00A4411B" w:rsidRPr="00311D19" w:rsidRDefault="00A4411B" w:rsidP="00A4411B">
      <w:pPr>
        <w:pStyle w:val="TitleSection"/>
        <w:rPr>
          <w:color w:val="auto"/>
        </w:rPr>
      </w:pPr>
      <w:r w:rsidRPr="00311D19">
        <w:rPr>
          <w:color w:val="auto"/>
        </w:rPr>
        <w:lastRenderedPageBreak/>
        <w:t>A BILL to amend and reenact §18-2-9 of the Code of West Virginia,1931, as amended, relating to requiring all schools to instruct students on the Holocaust</w:t>
      </w:r>
      <w:r w:rsidR="00422068">
        <w:rPr>
          <w:color w:val="auto"/>
        </w:rPr>
        <w:t xml:space="preserve">, </w:t>
      </w:r>
      <w:r w:rsidRPr="00311D19">
        <w:rPr>
          <w:color w:val="auto"/>
        </w:rPr>
        <w:t>other genocides</w:t>
      </w:r>
      <w:r w:rsidR="00422068">
        <w:rPr>
          <w:color w:val="auto"/>
        </w:rPr>
        <w:t>, and financial literacy.</w:t>
      </w:r>
    </w:p>
    <w:p w14:paraId="3604AF3D" w14:textId="77777777" w:rsidR="00A4411B" w:rsidRPr="00311D19" w:rsidRDefault="00A4411B" w:rsidP="00A4411B">
      <w:pPr>
        <w:pStyle w:val="EnactingClause"/>
        <w:rPr>
          <w:color w:val="auto"/>
        </w:rPr>
        <w:sectPr w:rsidR="00A4411B" w:rsidRPr="00311D19" w:rsidSect="00A4411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11D19">
        <w:rPr>
          <w:color w:val="auto"/>
        </w:rPr>
        <w:t>Be it enacted by the Legislature of West Virginia:</w:t>
      </w:r>
    </w:p>
    <w:p w14:paraId="6CC37D37" w14:textId="77777777" w:rsidR="00A4411B" w:rsidRPr="00311D19" w:rsidRDefault="00A4411B" w:rsidP="00A4411B">
      <w:pPr>
        <w:pStyle w:val="ArticleHeading"/>
        <w:rPr>
          <w:color w:val="auto"/>
        </w:rPr>
        <w:sectPr w:rsidR="00A4411B" w:rsidRPr="00311D19" w:rsidSect="00500D6F">
          <w:type w:val="continuous"/>
          <w:pgSz w:w="12240" w:h="15840" w:code="1"/>
          <w:pgMar w:top="1440" w:right="1440" w:bottom="1440" w:left="1440" w:header="720" w:footer="720" w:gutter="0"/>
          <w:lnNumType w:countBy="1" w:restart="newSection"/>
          <w:cols w:space="720"/>
          <w:titlePg/>
          <w:docGrid w:linePitch="360"/>
        </w:sectPr>
      </w:pPr>
      <w:r w:rsidRPr="00311D19">
        <w:rPr>
          <w:color w:val="auto"/>
        </w:rPr>
        <w:t>ARTICLE 2. STATE BOARD OF EDUCATION.</w:t>
      </w:r>
    </w:p>
    <w:p w14:paraId="22A7A0D1" w14:textId="77777777" w:rsidR="00A4411B" w:rsidRPr="00311D19" w:rsidRDefault="00A4411B" w:rsidP="00A4411B">
      <w:pPr>
        <w:pStyle w:val="SectionHeading"/>
        <w:rPr>
          <w:color w:val="auto"/>
        </w:rPr>
        <w:sectPr w:rsidR="00A4411B" w:rsidRPr="00311D19" w:rsidSect="00A4411B">
          <w:type w:val="continuous"/>
          <w:pgSz w:w="12240" w:h="15840"/>
          <w:pgMar w:top="1440" w:right="1440" w:bottom="1440" w:left="1440" w:header="720" w:footer="720" w:gutter="0"/>
          <w:cols w:space="720"/>
          <w:titlePg/>
          <w:docGrid w:linePitch="360"/>
        </w:sectPr>
      </w:pPr>
      <w:r w:rsidRPr="00311D19">
        <w:rPr>
          <w:color w:val="auto"/>
        </w:rPr>
        <w:t>§18-2-9. Required courses of instruction.</w:t>
      </w:r>
    </w:p>
    <w:p w14:paraId="13D132E4" w14:textId="12EB8179" w:rsidR="00A4411B" w:rsidRPr="00311D19" w:rsidRDefault="00A4411B" w:rsidP="00A4411B">
      <w:pPr>
        <w:pStyle w:val="SectionBody"/>
        <w:rPr>
          <w:color w:val="auto"/>
        </w:rPr>
      </w:pPr>
      <w:r w:rsidRPr="00311D19">
        <w:rPr>
          <w:color w:val="auto"/>
        </w:rPr>
        <w:t xml:space="preserve">(a) (1) </w:t>
      </w:r>
      <w:r w:rsidRPr="00311D19">
        <w:rPr>
          <w:strike/>
          <w:color w:val="auto"/>
        </w:rPr>
        <w:t>In all</w:t>
      </w:r>
      <w:r w:rsidRPr="00311D19">
        <w:rPr>
          <w:color w:val="auto"/>
        </w:rPr>
        <w:t xml:space="preserve"> </w:t>
      </w:r>
      <w:r w:rsidRPr="00311D19">
        <w:rPr>
          <w:color w:val="auto"/>
          <w:u w:val="single"/>
        </w:rPr>
        <w:t>All</w:t>
      </w:r>
      <w:r w:rsidRPr="00311D19">
        <w:rPr>
          <w:color w:val="auto"/>
        </w:rPr>
        <w:t xml:space="preserve"> public</w:t>
      </w:r>
      <w:r w:rsidRPr="00422068">
        <w:rPr>
          <w:strike/>
          <w:color w:val="auto"/>
        </w:rPr>
        <w:t>, private, parochial, and denominational</w:t>
      </w:r>
      <w:r w:rsidRPr="00311D19">
        <w:rPr>
          <w:color w:val="auto"/>
        </w:rPr>
        <w:t xml:space="preserve"> schools located within this state </w:t>
      </w:r>
      <w:r w:rsidRPr="00311D19">
        <w:rPr>
          <w:strike/>
          <w:color w:val="auto"/>
        </w:rPr>
        <w:t>there shall be given</w:t>
      </w:r>
      <w:r w:rsidRPr="00311D19">
        <w:rPr>
          <w:color w:val="auto"/>
        </w:rPr>
        <w:t xml:space="preserve"> </w:t>
      </w:r>
      <w:r w:rsidRPr="00311D19">
        <w:rPr>
          <w:color w:val="auto"/>
          <w:u w:val="single"/>
        </w:rPr>
        <w:t>shall give</w:t>
      </w:r>
      <w:r w:rsidR="00771129">
        <w:rPr>
          <w:color w:val="auto"/>
          <w:u w:val="single"/>
        </w:rPr>
        <w:t>,</w:t>
      </w:r>
      <w:r w:rsidRPr="00311D19">
        <w:rPr>
          <w:color w:val="auto"/>
        </w:rPr>
        <w:t xml:space="preserve"> prior to the completion of the eighth grade</w:t>
      </w:r>
      <w:r w:rsidR="00771129">
        <w:rPr>
          <w:color w:val="auto"/>
          <w:u w:val="single"/>
        </w:rPr>
        <w:t>,</w:t>
      </w:r>
      <w:r w:rsidRPr="00311D19">
        <w:rPr>
          <w:color w:val="auto"/>
        </w:rPr>
        <w:t xml:space="preserve"> at least one year of instruction in the history of the State of West Virginia. The schools shall require regular courses of instruction by the completion of the 12th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 but not limited to, capitalism, republicanism, democracy, socialism, communism, and fascism. The required courses shall emphasize the use of primary sources and interactive learning techniques, such as mock scenarios, debates, and open and impartial discussions. </w:t>
      </w:r>
    </w:p>
    <w:p w14:paraId="5B9A1ACF" w14:textId="712B7766" w:rsidR="00A4411B" w:rsidRPr="00311D19" w:rsidRDefault="00A4411B" w:rsidP="00A4411B">
      <w:pPr>
        <w:pStyle w:val="SectionBody"/>
        <w:rPr>
          <w:color w:val="auto"/>
        </w:rPr>
      </w:pPr>
      <w:r w:rsidRPr="00311D19">
        <w:rPr>
          <w:color w:val="auto"/>
        </w:rPr>
        <w:t xml:space="preserve">(2) The state board shall, with the advice of the state superintendent, and after consultation with other entities, prescribe the courses of study, including the basic course requirements for middle school and high school, and the academic standards listed in subdivision </w:t>
      </w:r>
      <w:r w:rsidRPr="00311D19">
        <w:rPr>
          <w:color w:val="auto"/>
        </w:rPr>
        <w:lastRenderedPageBreak/>
        <w:t xml:space="preserve">(1) of this subsection for these courses of study covering these subjects for the public schools, and publish an approved list of instructional resources pursuant to §18-2A-1 </w:t>
      </w:r>
      <w:r w:rsidRPr="00311D19">
        <w:rPr>
          <w:i/>
          <w:iCs/>
          <w:color w:val="auto"/>
        </w:rPr>
        <w:t>et seq</w:t>
      </w:r>
      <w:r w:rsidRPr="00311D19">
        <w:rPr>
          <w:color w:val="auto"/>
        </w:rPr>
        <w:t xml:space="preserve">. of this code. The curriculum used in the delivery of instruction shall cover the standards adopted for </w:t>
      </w:r>
      <w:r w:rsidRPr="00311D19">
        <w:rPr>
          <w:strike/>
          <w:color w:val="auto"/>
        </w:rPr>
        <w:t>such</w:t>
      </w:r>
      <w:r w:rsidRPr="00311D19">
        <w:rPr>
          <w:color w:val="auto"/>
        </w:rPr>
        <w:t xml:space="preserve"> </w:t>
      </w:r>
      <w:r w:rsidRPr="00311D19">
        <w:rPr>
          <w:color w:val="auto"/>
          <w:u w:val="single"/>
        </w:rPr>
        <w:t>these</w:t>
      </w:r>
      <w:r w:rsidRPr="00311D19">
        <w:rPr>
          <w:color w:val="auto"/>
        </w:rPr>
        <w:t xml:space="preserve"> courses. The other entities for consultation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 and denominational schools shall prescribe courses of study for the schools under their control and supervision similar to those required for the public schools. </w:t>
      </w:r>
    </w:p>
    <w:p w14:paraId="42036A11" w14:textId="77777777" w:rsidR="00A4411B" w:rsidRPr="00311D19" w:rsidRDefault="00A4411B" w:rsidP="00A4411B">
      <w:pPr>
        <w:pStyle w:val="SectionBody"/>
        <w:rPr>
          <w:color w:val="auto"/>
        </w:rPr>
      </w:pPr>
      <w:r w:rsidRPr="00311D19">
        <w:rPr>
          <w:color w:val="auto"/>
        </w:rPr>
        <w:t>(3) The state board shall provide testing or assessment instruments for the history and civics courses of instruction required by this section. These testing instruments shall:</w:t>
      </w:r>
    </w:p>
    <w:p w14:paraId="1808D31D" w14:textId="77777777" w:rsidR="00A4411B" w:rsidRPr="00311D19" w:rsidRDefault="00A4411B" w:rsidP="00A4411B">
      <w:pPr>
        <w:pStyle w:val="SectionBody"/>
        <w:rPr>
          <w:color w:val="auto"/>
        </w:rPr>
      </w:pPr>
      <w:r w:rsidRPr="00311D19">
        <w:rPr>
          <w:color w:val="auto"/>
        </w:rPr>
        <w:t>(A) Be aligned with the academic standards required by this section;</w:t>
      </w:r>
    </w:p>
    <w:p w14:paraId="2597B735" w14:textId="77777777" w:rsidR="00A4411B" w:rsidRPr="00311D19" w:rsidRDefault="00A4411B" w:rsidP="00A4411B">
      <w:pPr>
        <w:pStyle w:val="SectionBody"/>
        <w:rPr>
          <w:color w:val="auto"/>
        </w:rPr>
      </w:pPr>
      <w:r w:rsidRPr="00311D19">
        <w:rPr>
          <w:color w:val="auto"/>
        </w:rPr>
        <w:t>(B) Be mandatory for students enrolled in those courses of instruction;</w:t>
      </w:r>
    </w:p>
    <w:p w14:paraId="485C4485" w14:textId="77777777" w:rsidR="00A4411B" w:rsidRPr="00311D19" w:rsidRDefault="00A4411B" w:rsidP="00A4411B">
      <w:pPr>
        <w:pStyle w:val="SectionBody"/>
        <w:rPr>
          <w:color w:val="auto"/>
        </w:rPr>
      </w:pPr>
      <w:r w:rsidRPr="00311D19">
        <w:rPr>
          <w:color w:val="auto"/>
        </w:rPr>
        <w:t>(C) Be cumulative by including questions about knowledge learned in prior history and civics courses; and</w:t>
      </w:r>
    </w:p>
    <w:p w14:paraId="16BD7B1C" w14:textId="77777777" w:rsidR="00A4411B" w:rsidRPr="00311D19" w:rsidRDefault="00A4411B" w:rsidP="00A4411B">
      <w:pPr>
        <w:pStyle w:val="SectionBody"/>
        <w:rPr>
          <w:color w:val="auto"/>
        </w:rPr>
      </w:pPr>
      <w:r w:rsidRPr="00311D19">
        <w:rPr>
          <w:color w:val="auto"/>
        </w:rPr>
        <w:t>(D) Measure students’ factual and conceptual knowledge including how the facts interrelate and the reasons behind historical documents and events.</w:t>
      </w:r>
    </w:p>
    <w:p w14:paraId="7E289E03" w14:textId="77777777" w:rsidR="00A4411B" w:rsidRPr="00311D19" w:rsidRDefault="00A4411B" w:rsidP="00A4411B">
      <w:pPr>
        <w:pStyle w:val="SectionBody"/>
        <w:rPr>
          <w:color w:val="auto"/>
        </w:rPr>
      </w:pPr>
      <w:r w:rsidRPr="00311D19">
        <w:rPr>
          <w:color w:val="auto"/>
        </w:rPr>
        <w:t>(4) To further this study, every high school student eligible by age for voter registration shall be afforded the opportunity to register to vote pursuant to §3-2-22 of this code.</w:t>
      </w:r>
    </w:p>
    <w:p w14:paraId="7742C5CF" w14:textId="21DE2D86" w:rsidR="00A4411B" w:rsidRPr="00311D19" w:rsidRDefault="00A4411B" w:rsidP="00A4411B">
      <w:pPr>
        <w:pStyle w:val="SectionBody"/>
        <w:rPr>
          <w:color w:val="auto"/>
        </w:rPr>
      </w:pPr>
      <w:r w:rsidRPr="00311D19">
        <w:rPr>
          <w:color w:val="auto"/>
        </w:rPr>
        <w:t xml:space="preserve">(b) The state board shall cause to be taught in all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w:t>
      </w:r>
      <w:r w:rsidRPr="00311D19">
        <w:rPr>
          <w:color w:val="auto"/>
        </w:rPr>
        <w:lastRenderedPageBreak/>
        <w:t>in general; (3) the importance of healthy eating and physical activity in maintaining healthy weight; and (4) education concerning cardiopulmonary resuscitation</w:t>
      </w:r>
      <w:r w:rsidR="00771129">
        <w:rPr>
          <w:color w:val="auto"/>
        </w:rPr>
        <w:t xml:space="preserve"> </w:t>
      </w:r>
      <w:r w:rsidR="00771129">
        <w:rPr>
          <w:color w:val="auto"/>
          <w:u w:val="single"/>
        </w:rPr>
        <w:t>(CPR)</w:t>
      </w:r>
      <w:r w:rsidRPr="00311D19">
        <w:rPr>
          <w:color w:val="auto"/>
        </w:rPr>
        <w:t xml:space="preserve">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57AB859E" w14:textId="77777777" w:rsidR="00A4411B" w:rsidRPr="00311D19" w:rsidRDefault="00A4411B" w:rsidP="00A4411B">
      <w:pPr>
        <w:pStyle w:val="SectionBody"/>
        <w:rPr>
          <w:color w:val="auto"/>
        </w:rPr>
      </w:pPr>
      <w:r w:rsidRPr="00311D19">
        <w:rPr>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6A31DC22" w14:textId="41829F8D" w:rsidR="00A4411B" w:rsidRPr="00311D19" w:rsidRDefault="00A4411B" w:rsidP="00A4411B">
      <w:pPr>
        <w:pStyle w:val="SectionBody"/>
        <w:rPr>
          <w:color w:val="auto"/>
        </w:rPr>
      </w:pPr>
      <w:r w:rsidRPr="00311D19">
        <w:rPr>
          <w:color w:val="auto"/>
        </w:rPr>
        <w:t xml:space="preserve">(d) After July 1, 2015, the required instruction in </w:t>
      </w:r>
      <w:r w:rsidRPr="00771129">
        <w:rPr>
          <w:strike/>
          <w:color w:val="auto"/>
        </w:rPr>
        <w:t>cardiopulmonary resuscitation</w:t>
      </w:r>
      <w:r w:rsidR="00771129">
        <w:rPr>
          <w:color w:val="auto"/>
        </w:rPr>
        <w:t xml:space="preserve"> </w:t>
      </w:r>
      <w:r w:rsidR="00771129">
        <w:rPr>
          <w:color w:val="auto"/>
          <w:u w:val="single"/>
        </w:rPr>
        <w:t>CPR</w:t>
      </w:r>
      <w:r w:rsidRPr="00311D19">
        <w:rPr>
          <w:color w:val="auto"/>
        </w:rPr>
        <w:t xml:space="preserve"> in subsection (b) of this section shall include at least 30 minutes of instruction for each student prior to graduation on the proper administration of </w:t>
      </w:r>
      <w:r w:rsidRPr="00771129">
        <w:rPr>
          <w:strike/>
          <w:color w:val="auto"/>
        </w:rPr>
        <w:t>cardiopulmonary resuscitation</w:t>
      </w:r>
      <w:r w:rsidRPr="00311D19">
        <w:rPr>
          <w:color w:val="auto"/>
        </w:rPr>
        <w:t xml:space="preserve"> </w:t>
      </w:r>
      <w:r w:rsidRPr="00771129">
        <w:rPr>
          <w:strike/>
          <w:color w:val="auto"/>
        </w:rPr>
        <w:t>(</w:t>
      </w:r>
      <w:r w:rsidRPr="00311D19">
        <w:rPr>
          <w:color w:val="auto"/>
        </w:rPr>
        <w:t>CPR</w:t>
      </w:r>
      <w:r w:rsidRPr="00771129">
        <w:rPr>
          <w:strike/>
          <w:color w:val="auto"/>
        </w:rPr>
        <w:t>)</w:t>
      </w:r>
      <w:r w:rsidRPr="00311D19">
        <w:rPr>
          <w:color w:val="auto"/>
        </w:rPr>
        <w:t xml:space="preserve"> and the psychomotor skills necessary to perform </w:t>
      </w:r>
      <w:r w:rsidRPr="00771129">
        <w:rPr>
          <w:strike/>
          <w:color w:val="auto"/>
        </w:rPr>
        <w:t>cardiopulmonary resuscitation</w:t>
      </w:r>
      <w:r w:rsidR="00771129">
        <w:rPr>
          <w:color w:val="auto"/>
        </w:rPr>
        <w:t xml:space="preserve"> </w:t>
      </w:r>
      <w:r w:rsidR="00771129" w:rsidRPr="00771129">
        <w:rPr>
          <w:color w:val="auto"/>
          <w:u w:val="single"/>
        </w:rPr>
        <w:t>CPR</w:t>
      </w:r>
      <w:r w:rsidRPr="00311D19">
        <w:rPr>
          <w:color w:val="auto"/>
        </w:rPr>
        <w:t xml:space="preserve">. The term "psychomotor skills" means the use of hands-on practicing to support cognitive learning. Cognitive-only training does not qualify as "psychomotor skills". The CPR instruction shall 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w:t>
      </w:r>
      <w:r w:rsidRPr="00771129">
        <w:rPr>
          <w:strike/>
          <w:color w:val="auto"/>
        </w:rPr>
        <w:t>cardiopulmonary resuscitation</w:t>
      </w:r>
      <w:r w:rsidRPr="00311D19">
        <w:rPr>
          <w:color w:val="auto"/>
        </w:rPr>
        <w:t xml:space="preserve"> </w:t>
      </w:r>
      <w:r w:rsidR="00771129" w:rsidRPr="00771129">
        <w:rPr>
          <w:color w:val="auto"/>
          <w:u w:val="single"/>
        </w:rPr>
        <w:t>CPR</w:t>
      </w:r>
      <w:r w:rsidR="00771129" w:rsidRPr="00771129">
        <w:rPr>
          <w:color w:val="auto"/>
        </w:rPr>
        <w:t xml:space="preserve"> </w:t>
      </w:r>
      <w:r w:rsidRPr="00771129">
        <w:rPr>
          <w:color w:val="auto"/>
        </w:rPr>
        <w:t>to</w:t>
      </w:r>
      <w:r w:rsidRPr="00311D19">
        <w:rPr>
          <w:color w:val="auto"/>
        </w:rPr>
        <w:t xml:space="preserve"> facilitate, provide, or oversee </w:t>
      </w:r>
      <w:r w:rsidRPr="00311D19">
        <w:rPr>
          <w:strike/>
          <w:color w:val="auto"/>
        </w:rPr>
        <w:t>such</w:t>
      </w:r>
      <w:r w:rsidRPr="00311D19">
        <w:rPr>
          <w:color w:val="auto"/>
        </w:rPr>
        <w:t xml:space="preserve"> </w:t>
      </w:r>
      <w:r w:rsidRPr="00311D19">
        <w:rPr>
          <w:color w:val="auto"/>
          <w:u w:val="single"/>
        </w:rPr>
        <w:t>that</w:t>
      </w:r>
      <w:r w:rsidRPr="00311D19">
        <w:rPr>
          <w:color w:val="auto"/>
        </w:rPr>
        <w:t xml:space="preserve"> instruction. The instruction may be given by community members, such as emergency medical technicians, paramedics, police officers, firefighters, licensed nurses, and representatives of the American Heart Association or the American Red Cross. These community members are encouraged to </w:t>
      </w:r>
      <w:r w:rsidRPr="00311D19">
        <w:rPr>
          <w:color w:val="auto"/>
        </w:rPr>
        <w:lastRenderedPageBreak/>
        <w:t xml:space="preserve">provide necessary training and instructional resources such as </w:t>
      </w:r>
      <w:r w:rsidRPr="00771129">
        <w:rPr>
          <w:strike/>
          <w:color w:val="auto"/>
        </w:rPr>
        <w:t>cardiopulmonary resuscitation</w:t>
      </w:r>
      <w:r w:rsidRPr="00311D19">
        <w:rPr>
          <w:color w:val="auto"/>
        </w:rPr>
        <w:t xml:space="preserve"> </w:t>
      </w:r>
      <w:r w:rsidR="00771129">
        <w:rPr>
          <w:color w:val="auto"/>
          <w:u w:val="single"/>
        </w:rPr>
        <w:t>CPR</w:t>
      </w:r>
      <w:r w:rsidR="00771129" w:rsidRPr="00771129">
        <w:rPr>
          <w:color w:val="auto"/>
        </w:rPr>
        <w:t xml:space="preserve"> </w:t>
      </w:r>
      <w:r w:rsidRPr="00311D19">
        <w:rPr>
          <w:color w:val="auto"/>
        </w:rPr>
        <w:t xml:space="preserve">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311D19">
        <w:rPr>
          <w:i/>
          <w:iCs/>
          <w:color w:val="auto"/>
        </w:rPr>
        <w:t>Provided</w:t>
      </w:r>
      <w:r w:rsidRPr="00311D19">
        <w:rPr>
          <w:color w:val="auto"/>
        </w:rPr>
        <w:t>, That any instruction that results in a certification being earned shall be taught by an authorized CPR/AED instructor.</w:t>
      </w:r>
    </w:p>
    <w:p w14:paraId="15D6E71C" w14:textId="77777777" w:rsidR="00A4411B" w:rsidRPr="00311D19" w:rsidRDefault="00A4411B" w:rsidP="00A4411B">
      <w:pPr>
        <w:pStyle w:val="SectionBody"/>
        <w:rPr>
          <w:color w:val="auto"/>
        </w:rPr>
      </w:pPr>
      <w:r w:rsidRPr="00311D19">
        <w:rPr>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706CE015" w14:textId="77777777" w:rsidR="00A4411B" w:rsidRPr="00311D19" w:rsidRDefault="00A4411B" w:rsidP="00A4411B">
      <w:pPr>
        <w:pStyle w:val="SectionBody"/>
        <w:rPr>
          <w:color w:val="auto"/>
        </w:rPr>
      </w:pPr>
      <w:r w:rsidRPr="00311D19">
        <w:rPr>
          <w:color w:val="auto"/>
        </w:rPr>
        <w:t>Celebrate Freedom Week shall include appropriate instruction in each social studies class which:</w:t>
      </w:r>
    </w:p>
    <w:p w14:paraId="1BDD6757" w14:textId="77777777" w:rsidR="00A4411B" w:rsidRPr="00311D19" w:rsidRDefault="00A4411B" w:rsidP="00A4411B">
      <w:pPr>
        <w:pStyle w:val="SectionBody"/>
        <w:rPr>
          <w:color w:val="auto"/>
        </w:rPr>
      </w:pPr>
      <w:r w:rsidRPr="00311D19">
        <w:rPr>
          <w:color w:val="auto"/>
        </w:rPr>
        <w:t>(1) Includes an in-depth study of the intent, meaning, and importance of the Declaration of Independence, the Emancipation Proclamation, and the Constitution of the United States with an emphasis on the amendments that are crucial to the survival of democracy and freedom, such as the Bill of Rights and the thirteenth, fourteenth, fifteenth, and nineteenth amendments;</w:t>
      </w:r>
    </w:p>
    <w:p w14:paraId="17D222B0" w14:textId="77777777" w:rsidR="00A4411B" w:rsidRPr="00311D19" w:rsidRDefault="00A4411B" w:rsidP="00A4411B">
      <w:pPr>
        <w:pStyle w:val="SectionBody"/>
        <w:rPr>
          <w:color w:val="auto"/>
        </w:rPr>
      </w:pPr>
      <w:r w:rsidRPr="00311D19">
        <w:rPr>
          <w:color w:val="auto"/>
        </w:rPr>
        <w:t xml:space="preserve">(2) Uses the historical, political, and social environments surrounding each document at the time of its initial passage or ratification; and </w:t>
      </w:r>
    </w:p>
    <w:p w14:paraId="7389889C" w14:textId="77777777" w:rsidR="00A4411B" w:rsidRPr="00311D19" w:rsidRDefault="00A4411B" w:rsidP="00A4411B">
      <w:pPr>
        <w:pStyle w:val="SectionBody"/>
        <w:rPr>
          <w:color w:val="auto"/>
        </w:rPr>
      </w:pPr>
      <w:r w:rsidRPr="00311D19">
        <w:rPr>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7E4ABE3B" w14:textId="77777777" w:rsidR="00A4411B" w:rsidRPr="00311D19" w:rsidRDefault="00A4411B" w:rsidP="00A4411B">
      <w:pPr>
        <w:pStyle w:val="SectionBody"/>
        <w:rPr>
          <w:color w:val="auto"/>
        </w:rPr>
      </w:pPr>
      <w:r w:rsidRPr="00311D19">
        <w:rPr>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1470DD7D" w14:textId="77777777" w:rsidR="00A4411B" w:rsidRPr="00311D19" w:rsidRDefault="00A4411B" w:rsidP="00A4411B">
      <w:pPr>
        <w:pStyle w:val="SectionBody"/>
        <w:rPr>
          <w:color w:val="auto"/>
        </w:rPr>
      </w:pPr>
      <w:r w:rsidRPr="00311D19">
        <w:rPr>
          <w:color w:val="auto"/>
        </w:rPr>
        <w:t xml:space="preserve">(f) Beginning the 2018-2019 school year, students in public schools shall be administered </w:t>
      </w:r>
      <w:r w:rsidRPr="00311D19">
        <w:rPr>
          <w:color w:val="auto"/>
        </w:rPr>
        <w:lastRenderedPageBreak/>
        <w:t>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48EDC838" w14:textId="77777777" w:rsidR="00A4411B" w:rsidRPr="00311D19" w:rsidRDefault="00A4411B" w:rsidP="00A4411B">
      <w:pPr>
        <w:rPr>
          <w:color w:val="auto"/>
        </w:rPr>
        <w:sectPr w:rsidR="00A4411B" w:rsidRPr="00311D19" w:rsidSect="00A4411B">
          <w:type w:val="continuous"/>
          <w:pgSz w:w="12240" w:h="15840"/>
          <w:pgMar w:top="1440" w:right="1440" w:bottom="1440" w:left="1440" w:header="720" w:footer="720" w:gutter="0"/>
          <w:lnNumType w:countBy="1" w:restart="newSection"/>
          <w:cols w:space="720"/>
          <w:titlePg/>
          <w:docGrid w:linePitch="360"/>
        </w:sectPr>
      </w:pPr>
    </w:p>
    <w:p w14:paraId="6526F4F1" w14:textId="58F9CA30" w:rsidR="00A4411B" w:rsidRDefault="00A4411B" w:rsidP="00A4411B">
      <w:pPr>
        <w:pStyle w:val="SectionBody"/>
        <w:rPr>
          <w:color w:val="auto"/>
        </w:rPr>
      </w:pPr>
      <w:r w:rsidRPr="00311D19">
        <w:rPr>
          <w:color w:val="auto"/>
          <w:u w:val="single"/>
        </w:rPr>
        <w:t xml:space="preserve">(g) All public schools located within this state shall give instruction on the Holocaust and other genocides </w:t>
      </w:r>
      <w:r w:rsidR="00422068" w:rsidRPr="00422068">
        <w:rPr>
          <w:color w:val="auto"/>
          <w:u w:val="single"/>
        </w:rPr>
        <w:t xml:space="preserve">by the completion of the 12th grade </w:t>
      </w:r>
      <w:r w:rsidRPr="00311D19">
        <w:rPr>
          <w:color w:val="auto"/>
          <w:u w:val="single"/>
        </w:rPr>
        <w:t>in order to teach students knowledge of the Holocaust and other genocides, identify relevant global actors in historical genocides, inform students of social and political contextual factors that influence genocides, describe the outcomes of genocides; familiarize students with, as applicable, the history, context, and explanation of the Holocaust and other genocides, and the influence of the Holocaust and other genocides on law, history, government, migration, religion, literature, art, music, customs, morals, values, and culture.</w:t>
      </w:r>
      <w:r w:rsidRPr="00311D19">
        <w:rPr>
          <w:color w:val="auto"/>
        </w:rPr>
        <w:t xml:space="preserve"> </w:t>
      </w:r>
    </w:p>
    <w:p w14:paraId="01CE6DF4" w14:textId="3B163953" w:rsidR="00422068" w:rsidRPr="00422068" w:rsidRDefault="00422068" w:rsidP="00A4411B">
      <w:pPr>
        <w:pStyle w:val="SectionBody"/>
        <w:rPr>
          <w:color w:val="auto"/>
          <w:u w:val="single"/>
        </w:rPr>
      </w:pPr>
      <w:r>
        <w:rPr>
          <w:color w:val="auto"/>
          <w:u w:val="single"/>
        </w:rPr>
        <w:t xml:space="preserve">(h) </w:t>
      </w:r>
      <w:r w:rsidR="00E45EFA">
        <w:rPr>
          <w:color w:val="auto"/>
          <w:u w:val="single"/>
        </w:rPr>
        <w:t>Notwithstanding any provision of this code to the contrary, a</w:t>
      </w:r>
      <w:r w:rsidRPr="00311D19">
        <w:rPr>
          <w:color w:val="auto"/>
          <w:u w:val="single"/>
        </w:rPr>
        <w:t>ll public schools located within this state shall give instruction on</w:t>
      </w:r>
      <w:r>
        <w:rPr>
          <w:color w:val="auto"/>
          <w:u w:val="single"/>
        </w:rPr>
        <w:t xml:space="preserve"> financial literacy </w:t>
      </w:r>
      <w:r w:rsidRPr="00422068">
        <w:rPr>
          <w:color w:val="auto"/>
          <w:u w:val="single"/>
        </w:rPr>
        <w:t>by the completion of the 12th grade</w:t>
      </w:r>
      <w:r>
        <w:rPr>
          <w:color w:val="auto"/>
          <w:u w:val="single"/>
        </w:rPr>
        <w:t>.</w:t>
      </w:r>
    </w:p>
    <w:p w14:paraId="2D0FEEF5" w14:textId="6277AF0B" w:rsidR="00A4411B" w:rsidRPr="003B30D1" w:rsidRDefault="00422068" w:rsidP="003B30D1">
      <w:pPr>
        <w:pStyle w:val="ArticleHeading"/>
        <w:rPr>
          <w:b w:val="0"/>
          <w:bCs/>
          <w:color w:val="auto"/>
          <w:u w:val="single"/>
        </w:rPr>
      </w:pPr>
      <w:r>
        <w:rPr>
          <w:color w:val="auto"/>
        </w:rPr>
        <w:tab/>
      </w:r>
    </w:p>
    <w:p w14:paraId="574EFB27" w14:textId="77777777" w:rsidR="00E831B3" w:rsidRDefault="00E831B3" w:rsidP="00EF6030">
      <w:pPr>
        <w:pStyle w:val="References"/>
      </w:pPr>
    </w:p>
    <w:sectPr w:rsidR="00E831B3" w:rsidSect="00D46573">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8BA8" w14:textId="77777777" w:rsidR="00527C3B" w:rsidRPr="00B844FE" w:rsidRDefault="00527C3B" w:rsidP="00B844FE">
      <w:r>
        <w:separator/>
      </w:r>
    </w:p>
  </w:endnote>
  <w:endnote w:type="continuationSeparator" w:id="0">
    <w:p w14:paraId="05D31555" w14:textId="77777777" w:rsidR="00527C3B" w:rsidRPr="00B844FE" w:rsidRDefault="00527C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C24C" w14:textId="77777777" w:rsidR="00A4411B" w:rsidRDefault="00A4411B" w:rsidP="00A441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6BD1AD" w14:textId="77777777" w:rsidR="00A4411B" w:rsidRPr="00A4411B" w:rsidRDefault="00A4411B" w:rsidP="00A44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22C5" w14:textId="77777777" w:rsidR="00A4411B" w:rsidRDefault="00A4411B" w:rsidP="00A4411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FEB9B4" w14:textId="77777777" w:rsidR="00A4411B" w:rsidRPr="00A4411B" w:rsidRDefault="00A4411B" w:rsidP="00A44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4BE1" w14:textId="77777777" w:rsidR="00527C3B" w:rsidRPr="00B844FE" w:rsidRDefault="00527C3B" w:rsidP="00B844FE">
      <w:r>
        <w:separator/>
      </w:r>
    </w:p>
  </w:footnote>
  <w:footnote w:type="continuationSeparator" w:id="0">
    <w:p w14:paraId="685F513F" w14:textId="77777777" w:rsidR="00527C3B" w:rsidRPr="00B844FE" w:rsidRDefault="00527C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809F" w14:textId="77777777" w:rsidR="00A4411B" w:rsidRPr="00A4411B" w:rsidRDefault="00A4411B" w:rsidP="00A4411B">
    <w:pPr>
      <w:pStyle w:val="Header"/>
    </w:pPr>
    <w:r>
      <w:t>CS for SB 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DE49" w14:textId="77777777" w:rsidR="00A4411B" w:rsidRPr="00A4411B" w:rsidRDefault="00A4411B" w:rsidP="00A4411B">
    <w:pPr>
      <w:pStyle w:val="Header"/>
    </w:pPr>
    <w:r>
      <w:t>CS for SB 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1049415">
    <w:abstractNumId w:val="0"/>
  </w:num>
  <w:num w:numId="2" w16cid:durableId="79541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3B"/>
    <w:rsid w:val="00002112"/>
    <w:rsid w:val="0000526A"/>
    <w:rsid w:val="00085D22"/>
    <w:rsid w:val="000C46AE"/>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6263"/>
    <w:rsid w:val="00365920"/>
    <w:rsid w:val="003B30D1"/>
    <w:rsid w:val="003C51CD"/>
    <w:rsid w:val="00410475"/>
    <w:rsid w:val="00422068"/>
    <w:rsid w:val="004247A2"/>
    <w:rsid w:val="004B2795"/>
    <w:rsid w:val="004C13DD"/>
    <w:rsid w:val="004E3441"/>
    <w:rsid w:val="00527C3B"/>
    <w:rsid w:val="00571DC3"/>
    <w:rsid w:val="005A5366"/>
    <w:rsid w:val="00637E73"/>
    <w:rsid w:val="006565E8"/>
    <w:rsid w:val="006865E9"/>
    <w:rsid w:val="00691F3E"/>
    <w:rsid w:val="00694BFB"/>
    <w:rsid w:val="006A106B"/>
    <w:rsid w:val="006C523D"/>
    <w:rsid w:val="006D4036"/>
    <w:rsid w:val="00771129"/>
    <w:rsid w:val="007E02CF"/>
    <w:rsid w:val="007F1CF5"/>
    <w:rsid w:val="0081249D"/>
    <w:rsid w:val="00834EDE"/>
    <w:rsid w:val="008736AA"/>
    <w:rsid w:val="00881AEE"/>
    <w:rsid w:val="008D275D"/>
    <w:rsid w:val="00952402"/>
    <w:rsid w:val="00980327"/>
    <w:rsid w:val="009F1067"/>
    <w:rsid w:val="00A31E01"/>
    <w:rsid w:val="00A35B03"/>
    <w:rsid w:val="00A4411B"/>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32E85"/>
    <w:rsid w:val="00D46573"/>
    <w:rsid w:val="00D579FC"/>
    <w:rsid w:val="00DE526B"/>
    <w:rsid w:val="00DF199D"/>
    <w:rsid w:val="00DF4120"/>
    <w:rsid w:val="00E01542"/>
    <w:rsid w:val="00E365F1"/>
    <w:rsid w:val="00E45EFA"/>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15629"/>
  <w15:chartTrackingRefBased/>
  <w15:docId w15:val="{392AF0A7-6D70-45CA-A146-33B61581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A4411B"/>
    <w:rPr>
      <w:rFonts w:eastAsia="Calibri"/>
      <w:b/>
      <w:caps/>
      <w:color w:val="000000"/>
      <w:sz w:val="24"/>
    </w:rPr>
  </w:style>
  <w:style w:type="character" w:customStyle="1" w:styleId="SectionBodyChar">
    <w:name w:val="Section Body Char"/>
    <w:link w:val="SectionBody"/>
    <w:rsid w:val="00A4411B"/>
    <w:rPr>
      <w:rFonts w:eastAsia="Calibri"/>
      <w:color w:val="000000"/>
    </w:rPr>
  </w:style>
  <w:style w:type="character" w:customStyle="1" w:styleId="SectionHeadingChar">
    <w:name w:val="Section Heading Char"/>
    <w:link w:val="SectionHeading"/>
    <w:rsid w:val="00A4411B"/>
    <w:rPr>
      <w:rFonts w:eastAsia="Calibri"/>
      <w:b/>
      <w:color w:val="000000"/>
    </w:rPr>
  </w:style>
  <w:style w:type="character" w:styleId="PageNumber">
    <w:name w:val="page number"/>
    <w:basedOn w:val="DefaultParagraphFont"/>
    <w:uiPriority w:val="99"/>
    <w:semiHidden/>
    <w:locked/>
    <w:rsid w:val="00A4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BF78623F14A03B2796523C332EDF3"/>
        <w:category>
          <w:name w:val="General"/>
          <w:gallery w:val="placeholder"/>
        </w:category>
        <w:types>
          <w:type w:val="bbPlcHdr"/>
        </w:types>
        <w:behaviors>
          <w:behavior w:val="content"/>
        </w:behaviors>
        <w:guid w:val="{8862CB38-8170-40BD-B5B8-3439370ADC04}"/>
      </w:docPartPr>
      <w:docPartBody>
        <w:p w:rsidR="00EB34D6" w:rsidRDefault="0079365A">
          <w:pPr>
            <w:pStyle w:val="7F3BF78623F14A03B2796523C332EDF3"/>
          </w:pPr>
          <w:r w:rsidRPr="00B844FE">
            <w:t>Prefix Text</w:t>
          </w:r>
        </w:p>
      </w:docPartBody>
    </w:docPart>
    <w:docPart>
      <w:docPartPr>
        <w:name w:val="D7730A335CC9496AA5862E44F875BC25"/>
        <w:category>
          <w:name w:val="General"/>
          <w:gallery w:val="placeholder"/>
        </w:category>
        <w:types>
          <w:type w:val="bbPlcHdr"/>
        </w:types>
        <w:behaviors>
          <w:behavior w:val="content"/>
        </w:behaviors>
        <w:guid w:val="{87055D3A-3BCB-4B80-BF7E-3EA82D8C2A9D}"/>
      </w:docPartPr>
      <w:docPartBody>
        <w:p w:rsidR="00EB34D6" w:rsidRDefault="0079365A">
          <w:pPr>
            <w:pStyle w:val="D7730A335CC9496AA5862E44F875BC25"/>
          </w:pPr>
          <w:r w:rsidRPr="00B844FE">
            <w:t>[Type here]</w:t>
          </w:r>
        </w:p>
      </w:docPartBody>
    </w:docPart>
    <w:docPart>
      <w:docPartPr>
        <w:name w:val="53B6EE9836704AF3845AFE256EDAB472"/>
        <w:category>
          <w:name w:val="General"/>
          <w:gallery w:val="placeholder"/>
        </w:category>
        <w:types>
          <w:type w:val="bbPlcHdr"/>
        </w:types>
        <w:behaviors>
          <w:behavior w:val="content"/>
        </w:behaviors>
        <w:guid w:val="{76A9E94E-8830-427B-A0E5-A567EC3DA782}"/>
      </w:docPartPr>
      <w:docPartBody>
        <w:p w:rsidR="00EB34D6" w:rsidRDefault="0079365A">
          <w:pPr>
            <w:pStyle w:val="53B6EE9836704AF3845AFE256EDAB472"/>
          </w:pPr>
          <w:r w:rsidRPr="00B844FE">
            <w:t>Number</w:t>
          </w:r>
        </w:p>
      </w:docPartBody>
    </w:docPart>
    <w:docPart>
      <w:docPartPr>
        <w:name w:val="CA08AB37C98749248E8B2183C86D4083"/>
        <w:category>
          <w:name w:val="General"/>
          <w:gallery w:val="placeholder"/>
        </w:category>
        <w:types>
          <w:type w:val="bbPlcHdr"/>
        </w:types>
        <w:behaviors>
          <w:behavior w:val="content"/>
        </w:behaviors>
        <w:guid w:val="{5404CCAC-43C1-4D96-BDCC-DAE4C253321A}"/>
      </w:docPartPr>
      <w:docPartBody>
        <w:p w:rsidR="00EB34D6" w:rsidRDefault="0079365A">
          <w:pPr>
            <w:pStyle w:val="CA08AB37C98749248E8B2183C86D4083"/>
          </w:pPr>
          <w:r>
            <w:rPr>
              <w:rStyle w:val="PlaceholderText"/>
            </w:rPr>
            <w:t>Enter References</w:t>
          </w:r>
        </w:p>
      </w:docPartBody>
    </w:docPart>
    <w:docPart>
      <w:docPartPr>
        <w:name w:val="A3D450205B694389B21F4AA1297D4FFF"/>
        <w:category>
          <w:name w:val="General"/>
          <w:gallery w:val="placeholder"/>
        </w:category>
        <w:types>
          <w:type w:val="bbPlcHdr"/>
        </w:types>
        <w:behaviors>
          <w:behavior w:val="content"/>
        </w:behaviors>
        <w:guid w:val="{AF8E49CB-E6F9-41FF-BC6D-BED1FDD3AA9A}"/>
      </w:docPartPr>
      <w:docPartBody>
        <w:p w:rsidR="00EB34D6" w:rsidRDefault="0079365A">
          <w:pPr>
            <w:pStyle w:val="A3D450205B694389B21F4AA1297D4FF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5A"/>
    <w:rsid w:val="0079365A"/>
    <w:rsid w:val="00EB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3BF78623F14A03B2796523C332EDF3">
    <w:name w:val="7F3BF78623F14A03B2796523C332EDF3"/>
  </w:style>
  <w:style w:type="paragraph" w:customStyle="1" w:styleId="D7730A335CC9496AA5862E44F875BC25">
    <w:name w:val="D7730A335CC9496AA5862E44F875BC25"/>
  </w:style>
  <w:style w:type="paragraph" w:customStyle="1" w:styleId="53B6EE9836704AF3845AFE256EDAB472">
    <w:name w:val="53B6EE9836704AF3845AFE256EDAB472"/>
  </w:style>
  <w:style w:type="character" w:styleId="PlaceholderText">
    <w:name w:val="Placeholder Text"/>
    <w:basedOn w:val="DefaultParagraphFont"/>
    <w:uiPriority w:val="99"/>
    <w:semiHidden/>
    <w:rsid w:val="0079365A"/>
    <w:rPr>
      <w:color w:val="808080"/>
    </w:rPr>
  </w:style>
  <w:style w:type="paragraph" w:customStyle="1" w:styleId="CA08AB37C98749248E8B2183C86D4083">
    <w:name w:val="CA08AB37C98749248E8B2183C86D4083"/>
  </w:style>
  <w:style w:type="paragraph" w:customStyle="1" w:styleId="A3D450205B694389B21F4AA1297D4FFF">
    <w:name w:val="A3D450205B694389B21F4AA1297D4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5</TotalTime>
  <Pages>6</Pages>
  <Words>1569</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Jocelyn Ellis</cp:lastModifiedBy>
  <cp:revision>6</cp:revision>
  <dcterms:created xsi:type="dcterms:W3CDTF">2023-02-02T21:25:00Z</dcterms:created>
  <dcterms:modified xsi:type="dcterms:W3CDTF">2023-02-06T17:40:00Z</dcterms:modified>
</cp:coreProperties>
</file>